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62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3.722537pt;height:48.19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23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Thin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about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Fundraiser?</w:t>
      </w:r>
      <w:r>
        <w:rPr>
          <w:rFonts w:ascii="Times New Roman" w:hAnsi="Times New Roman" w:cs="Times New Roman" w:eastAsia="Times New Roman"/>
          <w:sz w:val="28"/>
          <w:szCs w:val="28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Read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First!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healthy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outh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observe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guidelines: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1" w:lineRule="auto"/>
        <w:ind w:left="600" w:right="38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oup?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phasize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responsibilit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600" w:right="97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raising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relations,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bookkeeping,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sales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anship.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.?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600" w:right="16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sponsored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organization?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600" w:right="274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scholarships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trips,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600" w:right="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benefit.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returned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600" w:right="100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leadership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eaders)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spending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fundraiser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600" w:right="2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blem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raising.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business,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duplicate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fundraisers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solicitations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(bake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sale,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eal,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6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receipts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vouchers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bursed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legiti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expenses.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6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Receipts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donations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Minnesota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Handbook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Leaders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1998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Resources: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Status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Organi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ations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Authori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blem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Emblem: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Authori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2234" w:right="61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53.899994pt;margin-top:24.362347pt;width:405.48pt;height:.1pt;mso-position-horizontal-relative:page;mso-position-vertical-relative:paragraph;z-index:-64" coordorigin="3078,487" coordsize="8110,2">
            <v:shape style="position:absolute;left:3078;top:487;width:8110;height:2" coordorigin="3078,487" coordsize="8110,0" path="m3078,487l11188,487e" filled="f" stroked="t" strokeweight="1.06pt" strokecolor="#000000">
              <v:path arrowok="t"/>
            </v:shape>
          </v:group>
          <w10:wrap type="none"/>
        </w:pict>
      </w:r>
      <w:r>
        <w:rPr/>
        <w:pict>
          <v:shape style="position:absolute;margin-left:47.82pt;margin-top:2.102347pt;width:101.46pt;height:35.1pt;mso-position-horizontal-relative:page;mso-position-vertical-relative:paragraph;z-index:-62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KANSAS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EXPERIMENT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COOPERATIVE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ERVICE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2358" w:right="344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53.899994pt;margin-top:27.542442pt;width:405.48pt;height:.1pt;mso-position-horizontal-relative:page;mso-position-vertical-relative:paragraph;z-index:-63" coordorigin="3078,551" coordsize="8110,2">
            <v:shape style="position:absolute;left:3078;top:551;width:8110;height:2" coordorigin="3078,551" coordsize="8110,0" path="m3078,551l11188,551e" filled="f" stroked="t" strokeweight="1.0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K-State,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Councils,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tension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Districts,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riculture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Cooperating.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K-State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er.</w:t>
      </w:r>
    </w:p>
    <w:sectPr>
      <w:type w:val="continuous"/>
      <w:pgSz w:w="12240" w:h="15840"/>
      <w:pgMar w:top="1000" w:bottom="28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II-2008\5.  Being Connected to the 4-H Movement\FundraiserTips.w</dc:title>
  <dcterms:created xsi:type="dcterms:W3CDTF">2015-05-13T15:25:11Z</dcterms:created>
  <dcterms:modified xsi:type="dcterms:W3CDTF">2015-05-13T15:25:11Z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