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2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53.56pt;height:53.5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2060" w:right="-20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Sample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4-H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Club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Constitution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Bylaws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3" w:lineRule="auto"/>
        <w:ind w:left="100" w:right="39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suggested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constitution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bylaws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clubs.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club,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restricting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club.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clubs: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3" w:lineRule="auto"/>
        <w:ind w:left="100" w:right="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suggested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constitution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bylaws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bylaws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suggested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constitution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bylaws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club.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constitution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bylaws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club.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Additionally,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office.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chartered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clubs: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3" w:lineRule="auto"/>
        <w:ind w:left="100" w:right="22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constitution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bylaws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reviewed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annually.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suggestion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constitution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bylaws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October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conclusion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encouraged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constitution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bylaws,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approval.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Office.</w:t>
      </w:r>
    </w:p>
    <w:p>
      <w:pPr>
        <w:jc w:val="left"/>
        <w:spacing w:after="0"/>
        <w:sectPr>
          <w:type w:val="continuous"/>
          <w:pgSz w:w="12240" w:h="15840"/>
          <w:pgMar w:top="1480" w:bottom="280" w:left="1340" w:right="13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71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277.679993pt;margin-top:-49.746899pt;width:253.56pt;height:53.52pt;mso-position-horizontal-relative:page;mso-position-vertical-relative:paragraph;z-index:-149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Constitution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Article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Name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20" w:right="-20"/>
        <w:jc w:val="left"/>
        <w:tabs>
          <w:tab w:pos="64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Article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Purpose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earning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experiences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develop: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positive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self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concept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Healthy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interpersonal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relationships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Sound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aking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skills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inquiring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concern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unity.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Article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III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Membership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4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1: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Club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Membership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Ages: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4" w:after="0" w:line="241" w:lineRule="auto"/>
        <w:ind w:left="120" w:right="11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Cloverbuds: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designed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ages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reached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January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year.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bership.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1" w:lineRule="auto"/>
        <w:ind w:left="120" w:right="28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4-H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Club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Membership: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bership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7th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birthday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Dece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19.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bership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race,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color,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creed,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religion,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origin,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sex,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arital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us,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disability,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assistance.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bers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enroll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year.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Article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Officers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(Designated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eetings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leadership)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1" w:lineRule="auto"/>
        <w:ind w:left="120" w:right="44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#1: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officer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ident,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vice-president,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secre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ary,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treasurer,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reporter.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regular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duties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offices.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(Additional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officers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ight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song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leader,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recreation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leader,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historian,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representatives).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Junior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officer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elected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Article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Meetings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20" w:right="-20"/>
        <w:jc w:val="left"/>
        <w:tabs>
          <w:tab w:pos="4860" w:val="left"/>
          <w:tab w:pos="70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regular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eeting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onth.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Article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VI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Amendment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32" w:lineRule="exact"/>
        <w:ind w:left="120" w:right="18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constitution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ended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(si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2/3)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ajority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bership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regular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eeting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eeting).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Article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VII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Club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Leadership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32" w:lineRule="exact"/>
        <w:ind w:left="120" w:right="118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direction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leader(s).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regardless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person’s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race,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color,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origin,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sex,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religion,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age,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disa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ility,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sexual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orientation,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arital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ilial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status,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political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beliefs,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parental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status,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assistance,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protected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genetic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ation.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volunteers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plete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Kansas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Volunteer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Profile.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assistant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leaders,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leaders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leaders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needed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carrying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conducting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Article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VIII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Dissolution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dissolution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aining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funds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ontributed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county/district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(Events)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Council,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Foundation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Kansas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Foundation.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aining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funds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distributed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bers,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4-H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volunteers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ilies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parti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ipating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club’s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dissolve.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320" w:bottom="280" w:left="1320" w:right="13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299.519989pt;margin-top:-46.686897pt;width:253.56pt;height:53.52pt;mso-position-horizontal-relative:page;mso-position-vertical-relative:paragraph;z-index:-148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Byla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3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Article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Election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Officers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2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officers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needed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(flexibility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key,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annually)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election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handled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(suggested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secret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ballot)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regular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eeting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(add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onth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nown)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240" w:lineRule="auto"/>
        <w:ind w:left="954" w:right="291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plurality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votes)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outco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vote.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ties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broken.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officer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aced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needed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year.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Article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Duties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Officers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expectation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officer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attend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eetings,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learn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duties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elected.)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240" w:lineRule="auto"/>
        <w:ind w:left="120" w:right="-20"/>
        <w:jc w:val="left"/>
        <w:tabs>
          <w:tab w:pos="15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President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preside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eeting,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agenda,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call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eetings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needed.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241" w:lineRule="auto"/>
        <w:ind w:left="1560" w:right="1012" w:firstLine="-144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Vice-president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president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president’s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duties,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chair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club’s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ittee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educational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eetings.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241" w:lineRule="auto"/>
        <w:ind w:left="1560" w:right="777" w:firstLine="-1440"/>
        <w:jc w:val="left"/>
        <w:tabs>
          <w:tab w:pos="15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Secretary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inutes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eetings,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write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rrespondence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pertaining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business,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attendance.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tabs>
          <w:tab w:pos="15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Treasurer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aintain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funds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oney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paid.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525" w:right="458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reports.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240" w:lineRule="auto"/>
        <w:ind w:left="120" w:right="-20"/>
        <w:jc w:val="left"/>
        <w:tabs>
          <w:tab w:pos="15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Reporter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relations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write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reports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club’s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eetings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activities.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1" w:lineRule="auto"/>
        <w:ind w:left="120" w:right="85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(Additional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officers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ight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song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leader,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recreation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leader,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historian,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representatives).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Junior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officer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elected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Article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III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Committees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ittee: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standing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special.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241" w:lineRule="auto"/>
        <w:ind w:left="840" w:right="345" w:firstLine="-7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Standing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ittees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standing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ittee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chair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entire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year.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Suggested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Standing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ittees: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Finance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Fund-raising,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ittee,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Marketing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recruit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ittees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club’s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ediate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needs.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ittees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President.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1" w:lineRule="auto"/>
        <w:ind w:left="840" w:right="77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Chair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needed.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Suggested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ittees: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Recognition,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farewell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party.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Article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Quorum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quorum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ajority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bers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regular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eeting.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Article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Rules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Order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Robert’s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Order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govern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eetings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Article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VII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Order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Business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vary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depending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planned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pending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business.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1" w:lineRule="auto"/>
        <w:ind w:left="120" w:right="54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Agenda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outline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order,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Roll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Minu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reading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approval;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unications,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Reports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Officers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Leaders;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ittee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Reports,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Standing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Special;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Unfinished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business;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8)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Cere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needed);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9)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business;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9)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Announce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ents;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10)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Recreation;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11)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Adjourn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Article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VII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Financial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Reporting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Annually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requested.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Article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VIII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Additional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Club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Policies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(Include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continuing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rules,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guidelines,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traditions,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expectations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above.)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Article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Amending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Bylaws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32" w:lineRule="exact"/>
        <w:ind w:left="120" w:right="214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bylaws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ended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ajority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bers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regular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eeting.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(Ideally,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bylaws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reviewed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annually.)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sectPr>
      <w:pgSz w:w="12240" w:h="15840"/>
      <w:pgMar w:top="380" w:bottom="280" w:left="13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dwaldren</dc:creator>
  <dc:title>C:\Documents and Settings\dwaldren\Desktop\Strengthening Clubs II-2008\5.  Being Connected to the 4-H Movement\ClubConstitution</dc:title>
  <dcterms:created xsi:type="dcterms:W3CDTF">2015-05-13T15:24:21Z</dcterms:created>
  <dcterms:modified xsi:type="dcterms:W3CDTF">2015-05-13T15:24:21Z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2009-03-12T00:00:00Z</vt:filetime>
  </property>
  <property fmtid="{D5CDD505-2E9C-101B-9397-08002B2CF9AE}" pid="3" name="LastSaved">
    <vt:filetime>2015-05-13T00:00:00Z</vt:filetime>
  </property>
</Properties>
</file>