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4" w:lineRule="auto"/>
        <w:ind w:left="3153" w:right="313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CLUB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COMMITTEE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SUMMARY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REPORT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OUTLINE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29" w:right="12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39" w:hRule="exact"/>
        </w:trPr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mmittee: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Raising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right="72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Achieve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Night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8" w:lineRule="exact"/>
              <w:ind w:left="16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8" w:lineRule="exact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Fair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8" w:lineRule="exact"/>
              <w:ind w:right="72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Float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1314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34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8" w:lineRule="exact"/>
              <w:ind w:left="16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34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8" w:lineRule="exact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Banner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96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8" w:lineRule="exact"/>
              <w:ind w:right="72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72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92" w:right="-20"/>
              <w:jc w:val="left"/>
              <w:tabs>
                <w:tab w:pos="332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  <w:t>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</w:r>
          </w:p>
        </w:tc>
      </w:tr>
    </w:tbl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40" w:right="-20"/>
        <w:jc w:val="left"/>
        <w:tabs>
          <w:tab w:pos="1760" w:val="left"/>
          <w:tab w:pos="6260" w:val="left"/>
          <w:tab w:pos="109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99"/>
        </w:rPr>
        <w:t>Activit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/Event: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Activit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/Event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40" w:right="-20"/>
        <w:jc w:val="left"/>
        <w:tabs>
          <w:tab w:pos="6440" w:val="left"/>
          <w:tab w:pos="10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itted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1"/>
        </w:rPr>
        <w:t>Dat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1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1"/>
        </w:rPr>
        <w:t>itted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8" w:lineRule="exact"/>
        <w:ind w:left="1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pt;margin-top:38.700012pt;width:540pt;height:.1pt;mso-position-horizontal-relative:page;mso-position-vertical-relative:paragraph;z-index:-152" coordorigin="720,774" coordsize="10800,2">
            <v:shape style="position:absolute;left:720;top:774;width:10800;height:2" coordorigin="720,774" coordsize="10800,0" path="m720,774l11520,774e" filled="f" stroked="t" strokeweight=".81997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64.140015pt;width:540pt;height:.1pt;mso-position-horizontal-relative:page;mso-position-vertical-relative:paragraph;z-index:-151" coordorigin="720,1283" coordsize="10800,2">
            <v:shape style="position:absolute;left:720;top:1283;width:10800;height:2" coordorigin="720,1283" coordsize="10800,0" path="m720,1283l11520,1283e" filled="f" stroked="t" strokeweight=".8199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ation: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(Include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Location,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ndance,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Attended,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Speakers,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funds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raised,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etc.)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1" w:lineRule="auto"/>
        <w:ind w:left="140" w:right="1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pt;margin-top:-37.620457pt;width:540pt;height:.1pt;mso-position-horizontal-relative:page;mso-position-vertical-relative:paragraph;z-index:-150" coordorigin="720,-752" coordsize="10800,2">
            <v:shape style="position:absolute;left:720;top:-752;width:10800;height:2" coordorigin="720,-752" coordsize="10800,0" path="m720,-752l11520,-752e" filled="f" stroked="t" strokeweight=".81997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-12.180472pt;width:540pt;height:.1pt;mso-position-horizontal-relative:page;mso-position-vertical-relative:paragraph;z-index:-149" coordorigin="720,-244" coordsize="10800,2">
            <v:shape style="position:absolute;left:720;top:-244;width:10800;height:2" coordorigin="720,-244" coordsize="10800,0" path="m720,-244l11520,-244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64.139526pt;width:540pt;height:.1pt;mso-position-horizontal-relative:page;mso-position-vertical-relative:paragraph;z-index:-148" coordorigin="720,1283" coordsize="10800,2">
            <v:shape style="position:absolute;left:720;top:1283;width:10800;height:2" coordorigin="720,1283" coordsize="10800,0" path="m720,1283l11520,1283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[Be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ordered,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(attach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copies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receipts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possible),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contacts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particular,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early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started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organize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activity.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ear’s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ittee.]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40" w:right="-20"/>
        <w:jc w:val="left"/>
        <w:tabs>
          <w:tab w:pos="6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pt;margin-top:-12.182142pt;width:540pt;height:.1pt;mso-position-horizontal-relative:page;mso-position-vertical-relative:paragraph;z-index:-147" coordorigin="720,-244" coordsize="10800,2">
            <v:shape style="position:absolute;left:720;top:-244;width:10800;height:2" coordorigin="720,-244" coordsize="10800,0" path="m720,-244l11520,-244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Finances: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enough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funds?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explain)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pt;margin-top:-12.420355pt;width:540pt;height:.1pt;mso-position-horizontal-relative:page;mso-position-vertical-relative:paragraph;z-index:-146" coordorigin="720,-248" coordsize="10800,2">
            <v:shape style="position:absolute;left:720;top:-248;width:10800;height:2" coordorigin="720,-248" coordsize="10800,0" path="m720,-248l11520,-248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turn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suggested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report.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6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ear?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pt;margin-top:37.149807pt;width:540pt;height:.1pt;mso-position-horizontal-relative:page;mso-position-vertical-relative:paragraph;z-index:-145" coordorigin="720,743" coordsize="10800,2">
            <v:shape style="position:absolute;left:720;top:743;width:10800;height:2" coordorigin="720,743" coordsize="10800,0" path="m720,743l11520,743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activit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/event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ear?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left="140" w:right="-20"/>
        <w:jc w:val="left"/>
        <w:tabs>
          <w:tab w:pos="109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pt;margin-top:-37.620472pt;width:540pt;height:.1pt;mso-position-horizontal-relative:page;mso-position-vertical-relative:paragraph;z-index:-144" coordorigin="720,-752" coordsize="10800,2">
            <v:shape style="position:absolute;left:720;top:-752;width:10800;height:2" coordorigin="720,-752" coordsize="10800,0" path="m720,-752l11520,-752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-12.180471pt;width:540pt;height:.1pt;mso-position-horizontal-relative:page;mso-position-vertical-relative:paragraph;z-index:-143" coordorigin="720,-244" coordsize="10800,2">
            <v:shape style="position:absolute;left:720;top:-244;width:10800;height:2" coordorigin="720,-244" coordsize="10800,0" path="m720,-244l11520,-244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8.699528pt;width:540pt;height:.1pt;mso-position-horizontal-relative:page;mso-position-vertical-relative:paragraph;z-index:-142" coordorigin="720,774" coordsize="10800,2">
            <v:shape style="position:absolute;left:720;top:774;width:10800;height:2" coordorigin="720,774" coordsize="10800,0" path="m720,774l11520,774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things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  <w:position w:val="-1"/>
        </w:rPr>
        <w:t>helped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planning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running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event?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0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pt;margin-top:-12.240469pt;width:540pt;height:.1pt;mso-position-horizontal-relative:page;mso-position-vertical-relative:paragraph;z-index:-141" coordorigin="720,-245" coordsize="10800,2">
            <v:shape style="position:absolute;left:720;top:-245;width:10800;height:2" coordorigin="720,-245" coordsize="10800,0" path="m720,-245l11520,-245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pages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needed.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explanatory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possible.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THANK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time!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type w:val="continuous"/>
      <w:pgSz w:w="12240" w:h="15840"/>
      <w:pgMar w:top="66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II-2008\5.  Being Connected to the 4-H Movement\ClubCommitteeRep</dc:title>
  <dcterms:created xsi:type="dcterms:W3CDTF">2015-05-13T15:24:09Z</dcterms:created>
  <dcterms:modified xsi:type="dcterms:W3CDTF">2015-05-13T15:24:09Z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